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03" w:rsidRPr="00F45F03" w:rsidRDefault="00F45F03" w:rsidP="00F45F03">
      <w:pPr>
        <w:jc w:val="both"/>
        <w:rPr>
          <w:rFonts w:ascii="Arial" w:hAnsi="Arial" w:cs="Arial"/>
          <w:sz w:val="24"/>
        </w:rPr>
      </w:pPr>
      <w:r w:rsidRPr="00F45F03">
        <w:rPr>
          <w:rFonts w:ascii="Arial" w:hAnsi="Arial" w:cs="Arial"/>
          <w:b/>
          <w:sz w:val="24"/>
        </w:rPr>
        <w:t>Termo de Concordância e Cessão de Direitos de Reprodução Gráfica</w:t>
      </w:r>
    </w:p>
    <w:p w:rsidR="00F05A68" w:rsidRPr="005C4275" w:rsidRDefault="00F45F03" w:rsidP="005C4275">
      <w:pPr>
        <w:pStyle w:val="Ttulo2"/>
        <w:jc w:val="both"/>
        <w:rPr>
          <w:rFonts w:ascii="Arial" w:hAnsi="Arial"/>
          <w:sz w:val="22"/>
          <w:szCs w:val="22"/>
        </w:rPr>
      </w:pPr>
      <w:r w:rsidRPr="005C4275">
        <w:rPr>
          <w:rFonts w:ascii="Arial" w:hAnsi="Arial"/>
          <w:sz w:val="22"/>
          <w:szCs w:val="22"/>
        </w:rPr>
        <w:t xml:space="preserve"> Os abaixo assinados autores do artigo intitulado "</w:t>
      </w:r>
      <w:bookmarkStart w:id="0" w:name="_Toc396147694"/>
      <w:r w:rsidR="005C4275" w:rsidRPr="005C4275">
        <w:rPr>
          <w:rFonts w:ascii="Arial" w:hAnsi="Arial"/>
          <w:b/>
          <w:sz w:val="22"/>
          <w:szCs w:val="22"/>
        </w:rPr>
        <w:t>QUALIDADE DO LEITE REFRIGERADO</w:t>
      </w:r>
      <w:bookmarkEnd w:id="0"/>
      <w:r w:rsidR="005C4275" w:rsidRPr="005C4275">
        <w:rPr>
          <w:rFonts w:ascii="Arial" w:hAnsi="Arial"/>
          <w:b/>
          <w:sz w:val="22"/>
          <w:szCs w:val="22"/>
        </w:rPr>
        <w:t xml:space="preserve"> DE SISTEMAS LEITEIROS DO SUDOESTE GOIANO</w:t>
      </w:r>
      <w:r w:rsidR="005C4275" w:rsidRPr="005C4275">
        <w:rPr>
          <w:rFonts w:ascii="Arial" w:hAnsi="Arial"/>
          <w:sz w:val="22"/>
          <w:szCs w:val="22"/>
        </w:rPr>
        <w:t xml:space="preserve"> </w:t>
      </w:r>
      <w:r w:rsidRPr="005C4275">
        <w:rPr>
          <w:rFonts w:ascii="Arial" w:hAnsi="Arial"/>
          <w:sz w:val="22"/>
          <w:szCs w:val="22"/>
        </w:rPr>
        <w:t xml:space="preserve">", declaram ter lido e aprovado o manuscrito na sua totalidade e concordam em submetê-lo à Revista do ILCT para avaliação e possível publicação como resultados originais. Esta declaração implica que o manuscrito, independente do idioma, não foi submetido a outros periódicos ou revistas com a mesma finalidade. Sendo assim, "Declaro(amos) que aceito(amos) ceder o direito de reprodução gráfica para a Revista do ILCT no caso do artigo com o título descrito acima (ou título que posteriormente chegar a ser adotado, para atender às sugestões de editores e revisores) venha ser publicado na Revista do ILCT. Em adição, concordamos em nomear </w:t>
      </w:r>
      <w:r w:rsidR="00F05A68" w:rsidRPr="005C4275">
        <w:rPr>
          <w:rFonts w:ascii="Arial" w:hAnsi="Arial"/>
          <w:b/>
          <w:sz w:val="22"/>
          <w:szCs w:val="22"/>
        </w:rPr>
        <w:t>Marco Antônio Pereira da Silva</w:t>
      </w:r>
      <w:r w:rsidRPr="005C4275">
        <w:rPr>
          <w:rFonts w:ascii="Arial" w:hAnsi="Arial"/>
          <w:sz w:val="22"/>
          <w:szCs w:val="22"/>
        </w:rPr>
        <w:t xml:space="preserve"> como sendo o autor a quem toda corr</w:t>
      </w:r>
      <w:r w:rsidR="00F05A68" w:rsidRPr="005C4275">
        <w:rPr>
          <w:rFonts w:ascii="Arial" w:hAnsi="Arial"/>
          <w:sz w:val="22"/>
          <w:szCs w:val="22"/>
        </w:rPr>
        <w:t>espondência deverá ser enviada.</w:t>
      </w:r>
    </w:p>
    <w:p w:rsidR="00D129D7" w:rsidRPr="00F05A68" w:rsidRDefault="00D129D7" w:rsidP="00D129D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683465" cy="3709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67" cy="37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A68" w:rsidRPr="00F05A68" w:rsidRDefault="00F05A68" w:rsidP="00D129D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5A68">
        <w:rPr>
          <w:rFonts w:ascii="Arial" w:hAnsi="Arial" w:cs="Arial"/>
          <w:b/>
          <w:bCs/>
        </w:rPr>
        <w:t>Aline Leite Peixoto</w:t>
      </w:r>
    </w:p>
    <w:p w:rsidR="0006710B" w:rsidRDefault="00F05A68" w:rsidP="00C079AB">
      <w:pPr>
        <w:pStyle w:val="Rodap"/>
        <w:jc w:val="center"/>
        <w:rPr>
          <w:rStyle w:val="Hyperlink"/>
          <w:rFonts w:ascii="Arial" w:hAnsi="Arial" w:cs="Arial"/>
          <w:color w:val="auto"/>
          <w:sz w:val="22"/>
          <w:szCs w:val="22"/>
        </w:rPr>
      </w:pPr>
      <w:r w:rsidRPr="00F05A68">
        <w:rPr>
          <w:rFonts w:ascii="Arial" w:hAnsi="Arial" w:cs="Arial"/>
          <w:sz w:val="22"/>
          <w:szCs w:val="22"/>
          <w:shd w:val="clear" w:color="auto" w:fill="FFFFFF"/>
        </w:rPr>
        <w:t xml:space="preserve">Zootecnista. Discente do Programa de Pós-Graduação em Zootecnia do Instituto Federal de Educação, </w:t>
      </w:r>
      <w:r w:rsidR="000B4E92">
        <w:rPr>
          <w:rFonts w:ascii="Arial" w:hAnsi="Arial" w:cs="Arial"/>
          <w:sz w:val="22"/>
          <w:szCs w:val="22"/>
          <w:shd w:val="clear" w:color="auto" w:fill="FFFFFF"/>
        </w:rPr>
        <w:t>Ciência e Tecnologia Goiano - Câ</w:t>
      </w:r>
      <w:r w:rsidRPr="00F05A68">
        <w:rPr>
          <w:rFonts w:ascii="Arial" w:hAnsi="Arial" w:cs="Arial"/>
          <w:sz w:val="22"/>
          <w:szCs w:val="22"/>
          <w:shd w:val="clear" w:color="auto" w:fill="FFFFFF"/>
        </w:rPr>
        <w:t>mpus Rio Verde, Goiás, Brasil.</w:t>
      </w:r>
      <w:r w:rsidR="00C16CD0">
        <w:rPr>
          <w:rFonts w:ascii="Arial" w:hAnsi="Arial" w:cs="Arial"/>
          <w:shd w:val="clear" w:color="auto" w:fill="FFFFFF"/>
        </w:rPr>
        <w:t>(64) 3620-5637</w:t>
      </w:r>
      <w:r w:rsidRPr="00442356">
        <w:rPr>
          <w:rFonts w:ascii="Arial" w:hAnsi="Arial" w:cs="Arial"/>
          <w:sz w:val="22"/>
          <w:szCs w:val="22"/>
        </w:rPr>
        <w:t>alpeixoto7@hotmail.com</w:t>
      </w:r>
    </w:p>
    <w:p w:rsidR="0006710B" w:rsidRPr="00F05A68" w:rsidRDefault="00D129D7" w:rsidP="00D129D7">
      <w:pPr>
        <w:pStyle w:val="Rodap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62410" cy="695914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937" cy="69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10B" w:rsidRPr="00F05A68" w:rsidRDefault="0006710B" w:rsidP="00D129D7">
      <w:pPr>
        <w:spacing w:after="0" w:line="240" w:lineRule="auto"/>
        <w:jc w:val="center"/>
        <w:rPr>
          <w:rFonts w:ascii="Arial" w:hAnsi="Arial" w:cs="Arial"/>
          <w:b/>
        </w:rPr>
      </w:pPr>
      <w:r w:rsidRPr="00F05A68">
        <w:rPr>
          <w:rFonts w:ascii="Arial" w:hAnsi="Arial" w:cs="Arial"/>
          <w:b/>
        </w:rPr>
        <w:t>Marco Antônio Pereira da Silva</w:t>
      </w:r>
    </w:p>
    <w:p w:rsidR="00C079AB" w:rsidRDefault="0006710B" w:rsidP="00C079AB">
      <w:pPr>
        <w:spacing w:after="0" w:line="240" w:lineRule="auto"/>
        <w:jc w:val="center"/>
        <w:rPr>
          <w:rFonts w:ascii="Arial" w:hAnsi="Arial" w:cs="Arial"/>
        </w:rPr>
      </w:pPr>
      <w:r w:rsidRPr="00F05A68">
        <w:rPr>
          <w:rFonts w:ascii="Arial" w:hAnsi="Arial" w:cs="Arial"/>
          <w:shd w:val="clear" w:color="auto" w:fill="FFFFFF"/>
        </w:rPr>
        <w:t xml:space="preserve">Zootecnista. Docente do Programa de Pós-Graduação em Zootecnia do Instituto Federal de Educação, </w:t>
      </w:r>
      <w:r w:rsidR="000B4E92">
        <w:rPr>
          <w:rFonts w:ascii="Arial" w:hAnsi="Arial" w:cs="Arial"/>
          <w:shd w:val="clear" w:color="auto" w:fill="FFFFFF"/>
        </w:rPr>
        <w:t>Ciência e Tecnologia Goiano - Câ</w:t>
      </w:r>
      <w:r w:rsidRPr="00F05A68">
        <w:rPr>
          <w:rFonts w:ascii="Arial" w:hAnsi="Arial" w:cs="Arial"/>
          <w:shd w:val="clear" w:color="auto" w:fill="FFFFFF"/>
        </w:rPr>
        <w:t>mpus Rio Verde, Goiás, Brasil.</w:t>
      </w:r>
      <w:r>
        <w:rPr>
          <w:rFonts w:ascii="Arial" w:hAnsi="Arial" w:cs="Arial"/>
          <w:shd w:val="clear" w:color="auto" w:fill="FFFFFF"/>
        </w:rPr>
        <w:t xml:space="preserve"> (64) </w:t>
      </w:r>
      <w:r w:rsidR="00C079AB" w:rsidRPr="00C079AB">
        <w:rPr>
          <w:rFonts w:ascii="Arial" w:hAnsi="Arial" w:cs="Arial"/>
          <w:shd w:val="clear" w:color="auto" w:fill="FFFFFF"/>
        </w:rPr>
        <w:t>3620-5637</w:t>
      </w:r>
      <w:r w:rsidR="00C079AB" w:rsidRPr="00C079AB">
        <w:rPr>
          <w:rFonts w:ascii="Arial" w:hAnsi="Arial" w:cs="Arial"/>
        </w:rPr>
        <w:t>marcotony@yahoo.com.br</w:t>
      </w:r>
    </w:p>
    <w:p w:rsidR="005C4275" w:rsidRDefault="005C4275" w:rsidP="00C079A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:rsidR="005C4275" w:rsidRDefault="005C4275" w:rsidP="005C4275">
      <w:pPr>
        <w:spacing w:after="0"/>
        <w:jc w:val="center"/>
        <w:rPr>
          <w:sz w:val="28"/>
        </w:rPr>
      </w:pPr>
      <w:r w:rsidRPr="0081487D">
        <w:rPr>
          <w:noProof/>
          <w:u w:val="single"/>
        </w:rPr>
        <w:drawing>
          <wp:inline distT="0" distB="0" distL="0" distR="0" wp14:anchorId="11788269" wp14:editId="572FB6E2">
            <wp:extent cx="3009294" cy="7505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84" cy="75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75" w:rsidRPr="005C4275" w:rsidRDefault="005C4275" w:rsidP="005C4275">
      <w:pPr>
        <w:spacing w:after="0"/>
        <w:jc w:val="center"/>
        <w:rPr>
          <w:rFonts w:ascii="Arial" w:hAnsi="Arial" w:cs="Arial"/>
          <w:b/>
        </w:rPr>
      </w:pPr>
      <w:r w:rsidRPr="005C4275">
        <w:rPr>
          <w:rFonts w:ascii="Arial" w:hAnsi="Arial" w:cs="Arial"/>
          <w:b/>
        </w:rPr>
        <w:t>Letícia Aparecida de Morais</w:t>
      </w:r>
    </w:p>
    <w:p w:rsidR="005C4275" w:rsidRPr="005C4275" w:rsidRDefault="005C4275" w:rsidP="005C4275">
      <w:pPr>
        <w:pStyle w:val="Rodap"/>
        <w:jc w:val="center"/>
        <w:rPr>
          <w:rFonts w:ascii="Arial" w:hAnsi="Arial" w:cs="Arial"/>
          <w:sz w:val="22"/>
          <w:szCs w:val="22"/>
        </w:rPr>
      </w:pPr>
      <w:proofErr w:type="spellStart"/>
      <w:r w:rsidRPr="005C4275">
        <w:rPr>
          <w:rFonts w:ascii="Arial" w:hAnsi="Arial" w:cs="Arial"/>
          <w:sz w:val="22"/>
          <w:szCs w:val="22"/>
          <w:shd w:val="clear" w:color="auto" w:fill="FFFFFF"/>
        </w:rPr>
        <w:t>Zootecnista</w:t>
      </w:r>
      <w:proofErr w:type="spellEnd"/>
      <w:r w:rsidRPr="005C4275">
        <w:rPr>
          <w:rFonts w:ascii="Arial" w:hAnsi="Arial" w:cs="Arial"/>
          <w:sz w:val="22"/>
          <w:szCs w:val="22"/>
          <w:shd w:val="clear" w:color="auto" w:fill="FFFFFF"/>
        </w:rPr>
        <w:t xml:space="preserve">. Mestranda em Zootecnia pelo Instituto Federal de Educação, Ciência e Tecnologia Goiano - </w:t>
      </w:r>
      <w:proofErr w:type="spellStart"/>
      <w:r w:rsidRPr="005C4275">
        <w:rPr>
          <w:rFonts w:ascii="Arial" w:hAnsi="Arial" w:cs="Arial"/>
          <w:sz w:val="22"/>
          <w:szCs w:val="22"/>
          <w:shd w:val="clear" w:color="auto" w:fill="FFFFFF"/>
        </w:rPr>
        <w:t>Câmpus</w:t>
      </w:r>
      <w:proofErr w:type="spellEnd"/>
      <w:r w:rsidRPr="005C4275">
        <w:rPr>
          <w:rFonts w:ascii="Arial" w:hAnsi="Arial" w:cs="Arial"/>
          <w:sz w:val="22"/>
          <w:szCs w:val="22"/>
          <w:shd w:val="clear" w:color="auto" w:fill="FFFFFF"/>
        </w:rPr>
        <w:t xml:space="preserve"> Rio Verde, Goiás, Brasil.(64) 3620-5637 </w:t>
      </w:r>
      <w:r w:rsidRPr="005C4275">
        <w:rPr>
          <w:rFonts w:ascii="Arial" w:hAnsi="Arial" w:cs="Arial"/>
          <w:sz w:val="22"/>
          <w:szCs w:val="22"/>
        </w:rPr>
        <w:t>leticia_apmorais@hotmail.com</w:t>
      </w:r>
    </w:p>
    <w:p w:rsidR="005C4275" w:rsidRDefault="005C4275" w:rsidP="00C079A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:rsidR="005C4275" w:rsidRPr="005C4275" w:rsidRDefault="005C4275" w:rsidP="005C427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C4275">
        <w:rPr>
          <w:rFonts w:ascii="Arial" w:hAnsi="Arial" w:cs="Arial"/>
          <w:noProof/>
          <w:sz w:val="20"/>
          <w:szCs w:val="20"/>
          <w:u w:val="single"/>
        </w:rPr>
        <w:drawing>
          <wp:inline distT="0" distB="0" distL="0" distR="0" wp14:anchorId="27EB9863" wp14:editId="1441E688">
            <wp:extent cx="3879442" cy="82486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4816" cy="8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75" w:rsidRPr="005C4275" w:rsidRDefault="005C4275" w:rsidP="005C42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C4275">
        <w:rPr>
          <w:rFonts w:ascii="Arial" w:hAnsi="Arial" w:cs="Arial"/>
          <w:b/>
          <w:sz w:val="20"/>
          <w:szCs w:val="20"/>
        </w:rPr>
        <w:t>Felipe Rocha Silva</w:t>
      </w:r>
    </w:p>
    <w:p w:rsidR="005C4275" w:rsidRPr="005C4275" w:rsidRDefault="005C4275" w:rsidP="005C4275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C4275">
        <w:rPr>
          <w:rFonts w:ascii="Arial" w:hAnsi="Arial" w:cs="Arial"/>
          <w:color w:val="000000" w:themeColor="text1"/>
          <w:sz w:val="20"/>
          <w:szCs w:val="20"/>
        </w:rPr>
        <w:t>Zootecnista</w:t>
      </w:r>
      <w:proofErr w:type="spellEnd"/>
      <w:r w:rsidRPr="005C4275">
        <w:rPr>
          <w:rFonts w:ascii="Arial" w:hAnsi="Arial" w:cs="Arial"/>
          <w:color w:val="000000" w:themeColor="text1"/>
          <w:sz w:val="20"/>
          <w:szCs w:val="20"/>
        </w:rPr>
        <w:t xml:space="preserve"> pelo</w:t>
      </w:r>
      <w:r w:rsidRPr="005C4275">
        <w:rPr>
          <w:rFonts w:ascii="Arial" w:hAnsi="Arial" w:cs="Arial"/>
          <w:sz w:val="20"/>
          <w:szCs w:val="20"/>
          <w:shd w:val="clear" w:color="auto" w:fill="FFFFFF"/>
        </w:rPr>
        <w:t xml:space="preserve"> Instituto Federal de Educação, Ciência e Tecnologia Goiano - </w:t>
      </w:r>
      <w:proofErr w:type="spellStart"/>
      <w:r w:rsidRPr="005C4275">
        <w:rPr>
          <w:rFonts w:ascii="Arial" w:hAnsi="Arial" w:cs="Arial"/>
          <w:sz w:val="20"/>
          <w:szCs w:val="20"/>
          <w:shd w:val="clear" w:color="auto" w:fill="FFFFFF"/>
        </w:rPr>
        <w:t>Câmpus</w:t>
      </w:r>
      <w:proofErr w:type="spellEnd"/>
      <w:r w:rsidRPr="005C4275">
        <w:rPr>
          <w:rFonts w:ascii="Arial" w:hAnsi="Arial" w:cs="Arial"/>
          <w:sz w:val="20"/>
          <w:szCs w:val="20"/>
          <w:shd w:val="clear" w:color="auto" w:fill="FFFFFF"/>
        </w:rPr>
        <w:t xml:space="preserve"> Rio Verde, Goiás, Brasil. (64) 3620-5637 </w:t>
      </w:r>
    </w:p>
    <w:p w:rsidR="005C4275" w:rsidRPr="005C4275" w:rsidRDefault="005C4275" w:rsidP="005C4275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5C4275">
        <w:rPr>
          <w:rStyle w:val="allowtextselection"/>
          <w:rFonts w:ascii="Arial" w:hAnsi="Arial" w:cs="Arial"/>
          <w:sz w:val="20"/>
          <w:szCs w:val="20"/>
        </w:rPr>
        <w:t>felipe-rocharv@hotmail.com</w:t>
      </w:r>
    </w:p>
    <w:p w:rsidR="005C4275" w:rsidRDefault="005C4275" w:rsidP="00C079A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:rsidR="005C4275" w:rsidRDefault="005C4275" w:rsidP="005C4275">
      <w:pPr>
        <w:spacing w:after="0"/>
      </w:pPr>
      <w:r>
        <w:br w:type="textWrapping" w:clear="all"/>
      </w:r>
    </w:p>
    <w:p w:rsidR="005C4275" w:rsidRDefault="005C4275" w:rsidP="005C4275">
      <w:pPr>
        <w:spacing w:after="0"/>
      </w:pPr>
    </w:p>
    <w:p w:rsidR="005C4275" w:rsidRDefault="005C4275" w:rsidP="005C4275">
      <w:pPr>
        <w:spacing w:after="0"/>
      </w:pPr>
    </w:p>
    <w:p w:rsidR="005C4275" w:rsidRDefault="005C4275" w:rsidP="005C4275">
      <w:pPr>
        <w:spacing w:after="0"/>
      </w:pPr>
    </w:p>
    <w:p w:rsidR="005C4275" w:rsidRDefault="005C4275" w:rsidP="005C4275">
      <w:pPr>
        <w:spacing w:after="0"/>
      </w:pPr>
      <w:r w:rsidRPr="006D2E90">
        <w:rPr>
          <w:noProof/>
          <w:u w:val="single"/>
        </w:rPr>
        <w:lastRenderedPageBreak/>
        <w:drawing>
          <wp:anchor distT="0" distB="0" distL="114300" distR="114300" simplePos="0" relativeHeight="251660800" behindDoc="0" locked="0" layoutInCell="1" allowOverlap="1" wp14:anchorId="11B5646D" wp14:editId="76DA695C">
            <wp:simplePos x="0" y="0"/>
            <wp:positionH relativeFrom="column">
              <wp:posOffset>1051560</wp:posOffset>
            </wp:positionH>
            <wp:positionV relativeFrom="paragraph">
              <wp:posOffset>-381000</wp:posOffset>
            </wp:positionV>
            <wp:extent cx="4143375" cy="709402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09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275" w:rsidRDefault="005C4275" w:rsidP="005C4275">
      <w:pPr>
        <w:spacing w:after="0"/>
      </w:pPr>
    </w:p>
    <w:p w:rsidR="005C4275" w:rsidRPr="005C4275" w:rsidRDefault="005C4275" w:rsidP="005C42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C4275">
        <w:rPr>
          <w:rFonts w:ascii="Times New Roman" w:hAnsi="Times New Roman" w:cs="Times New Roman"/>
          <w:b/>
          <w:sz w:val="24"/>
        </w:rPr>
        <w:t>Ruthele</w:t>
      </w:r>
      <w:proofErr w:type="spellEnd"/>
      <w:r w:rsidRPr="005C4275">
        <w:rPr>
          <w:rFonts w:ascii="Times New Roman" w:hAnsi="Times New Roman" w:cs="Times New Roman"/>
          <w:b/>
          <w:sz w:val="24"/>
        </w:rPr>
        <w:t xml:space="preserve"> Moraes do Carmo</w:t>
      </w:r>
    </w:p>
    <w:p w:rsidR="005C4275" w:rsidRDefault="005C4275" w:rsidP="005C4275">
      <w:pPr>
        <w:pStyle w:val="Rodap"/>
        <w:jc w:val="center"/>
        <w:rPr>
          <w:sz w:val="24"/>
          <w:szCs w:val="22"/>
          <w:shd w:val="clear" w:color="auto" w:fill="FFFFFF"/>
        </w:rPr>
      </w:pPr>
      <w:proofErr w:type="spellStart"/>
      <w:r>
        <w:rPr>
          <w:sz w:val="24"/>
          <w:szCs w:val="22"/>
          <w:shd w:val="clear" w:color="auto" w:fill="FFFFFF"/>
        </w:rPr>
        <w:t>Zootecnista</w:t>
      </w:r>
      <w:proofErr w:type="spellEnd"/>
      <w:r>
        <w:rPr>
          <w:sz w:val="24"/>
          <w:szCs w:val="22"/>
          <w:shd w:val="clear" w:color="auto" w:fill="FFFFFF"/>
        </w:rPr>
        <w:t>. Mestrando</w:t>
      </w:r>
      <w:r w:rsidRPr="0081487D">
        <w:rPr>
          <w:sz w:val="24"/>
          <w:szCs w:val="22"/>
          <w:shd w:val="clear" w:color="auto" w:fill="FFFFFF"/>
        </w:rPr>
        <w:t xml:space="preserve"> em Zootecnia pelo Instituto Federal de Educação, Ciência e Tecnologia Goiano - </w:t>
      </w:r>
      <w:proofErr w:type="spellStart"/>
      <w:r w:rsidRPr="0081487D">
        <w:rPr>
          <w:sz w:val="24"/>
          <w:szCs w:val="22"/>
          <w:shd w:val="clear" w:color="auto" w:fill="FFFFFF"/>
        </w:rPr>
        <w:t>Câmpus</w:t>
      </w:r>
      <w:proofErr w:type="spellEnd"/>
      <w:r w:rsidRPr="0081487D">
        <w:rPr>
          <w:sz w:val="24"/>
          <w:szCs w:val="22"/>
          <w:shd w:val="clear" w:color="auto" w:fill="FFFFFF"/>
        </w:rPr>
        <w:t xml:space="preserve"> Rio Verde, Goiás, Brasil.(64) 3620-5637</w:t>
      </w:r>
    </w:p>
    <w:p w:rsidR="005C4275" w:rsidRDefault="005C4275" w:rsidP="005C4275">
      <w:pPr>
        <w:pStyle w:val="Rodap"/>
        <w:jc w:val="center"/>
        <w:rPr>
          <w:sz w:val="32"/>
          <w:szCs w:val="22"/>
          <w:shd w:val="clear" w:color="auto" w:fill="FFFFFF"/>
        </w:rPr>
      </w:pPr>
      <w:r w:rsidRPr="006D2E90">
        <w:rPr>
          <w:rStyle w:val="allowtextselection"/>
          <w:sz w:val="24"/>
          <w:szCs w:val="21"/>
        </w:rPr>
        <w:t>ruthelerv@hotmail.com</w:t>
      </w:r>
      <w:r w:rsidRPr="006D2E90">
        <w:rPr>
          <w:sz w:val="32"/>
          <w:szCs w:val="22"/>
          <w:shd w:val="clear" w:color="auto" w:fill="FFFFFF"/>
        </w:rPr>
        <w:t xml:space="preserve"> </w:t>
      </w:r>
    </w:p>
    <w:p w:rsidR="005C4275" w:rsidRDefault="005C4275" w:rsidP="005C4275">
      <w:pPr>
        <w:pStyle w:val="Rodap"/>
        <w:jc w:val="center"/>
        <w:rPr>
          <w:sz w:val="32"/>
          <w:szCs w:val="22"/>
        </w:rPr>
      </w:pPr>
    </w:p>
    <w:p w:rsidR="005C4275" w:rsidRPr="006D2E90" w:rsidRDefault="005C4275" w:rsidP="005C42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C4275" w:rsidRDefault="005C4275" w:rsidP="005C4275">
      <w:pPr>
        <w:spacing w:after="0"/>
        <w:jc w:val="center"/>
      </w:pPr>
      <w:r w:rsidRPr="006568C4">
        <w:rPr>
          <w:noProof/>
          <w:u w:val="single"/>
        </w:rPr>
        <w:drawing>
          <wp:inline distT="0" distB="0" distL="0" distR="0" wp14:anchorId="36CAAB8B" wp14:editId="1823D31B">
            <wp:extent cx="3351196" cy="108094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5379" cy="109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75" w:rsidRDefault="005C4275" w:rsidP="005C42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568C4">
        <w:rPr>
          <w:rFonts w:ascii="Times New Roman" w:hAnsi="Times New Roman" w:cs="Times New Roman"/>
          <w:sz w:val="24"/>
        </w:rPr>
        <w:t>Moacir Evandro Lage</w:t>
      </w:r>
    </w:p>
    <w:p w:rsidR="005C4275" w:rsidRDefault="005C4275" w:rsidP="005C4275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Médico Veterinário, professor efetivo da Universidade Federal de Goiás</w:t>
      </w:r>
      <w:r w:rsidRPr="006D2E90">
        <w:rPr>
          <w:rFonts w:ascii="Times New Roman" w:hAnsi="Times New Roman" w:cs="Times New Roman"/>
          <w:sz w:val="24"/>
          <w:szCs w:val="24"/>
          <w:shd w:val="clear" w:color="auto" w:fill="FFFFFF"/>
        </w:rPr>
        <w:t>, Brasil.</w:t>
      </w:r>
    </w:p>
    <w:p w:rsidR="005C4275" w:rsidRPr="006568C4" w:rsidRDefault="005C4275" w:rsidP="005C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moacirlage@hotmail.com</w:t>
      </w:r>
    </w:p>
    <w:p w:rsidR="005C4275" w:rsidRPr="006D2E90" w:rsidRDefault="005C4275" w:rsidP="005C4275">
      <w:pPr>
        <w:pStyle w:val="Rodap"/>
        <w:jc w:val="center"/>
        <w:rPr>
          <w:sz w:val="32"/>
          <w:szCs w:val="22"/>
        </w:rPr>
      </w:pPr>
      <w:bookmarkStart w:id="1" w:name="_GoBack"/>
      <w:bookmarkEnd w:id="1"/>
    </w:p>
    <w:p w:rsidR="005C4275" w:rsidRPr="00C079AB" w:rsidRDefault="005C4275" w:rsidP="00C079A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:rsidR="00C079AB" w:rsidRDefault="00C079AB" w:rsidP="00D129D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4741" w:rsidRDefault="00804741" w:rsidP="008047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4741" w:rsidRDefault="00804741" w:rsidP="008047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2F92" w:rsidRDefault="001D2F92" w:rsidP="007043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F92">
        <w:rPr>
          <w:rFonts w:ascii="Arial" w:hAnsi="Arial" w:cs="Arial"/>
          <w:b/>
          <w:sz w:val="24"/>
          <w:szCs w:val="24"/>
        </w:rPr>
        <w:t>Área para Avaliação:</w:t>
      </w:r>
      <w:r w:rsidRPr="001D2F92">
        <w:rPr>
          <w:rFonts w:ascii="Arial" w:hAnsi="Arial" w:cs="Arial"/>
          <w:sz w:val="24"/>
          <w:szCs w:val="24"/>
        </w:rPr>
        <w:t xml:space="preserve"> Físico-química, química de lácteos</w:t>
      </w:r>
      <w:r w:rsidR="000B4E92">
        <w:rPr>
          <w:rFonts w:ascii="Arial" w:hAnsi="Arial" w:cs="Arial"/>
          <w:sz w:val="24"/>
          <w:szCs w:val="24"/>
        </w:rPr>
        <w:t>.</w:t>
      </w:r>
    </w:p>
    <w:p w:rsidR="001D2F92" w:rsidRPr="001D2F92" w:rsidRDefault="001D2F92" w:rsidP="00704345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704345" w:rsidRPr="00704345" w:rsidRDefault="00704345" w:rsidP="00704345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04345">
        <w:rPr>
          <w:rFonts w:ascii="Arial" w:hAnsi="Arial" w:cs="Arial"/>
          <w:b/>
          <w:szCs w:val="14"/>
        </w:rPr>
        <w:t>Endereço para correspondência</w:t>
      </w:r>
      <w:r w:rsidRPr="00704345">
        <w:rPr>
          <w:rFonts w:ascii="Arial" w:hAnsi="Arial" w:cs="Arial"/>
          <w:szCs w:val="14"/>
        </w:rPr>
        <w:t xml:space="preserve">: Instituto Federal de Educação, </w:t>
      </w:r>
      <w:r w:rsidR="000B4E92">
        <w:rPr>
          <w:rFonts w:ascii="Arial" w:hAnsi="Arial" w:cs="Arial"/>
          <w:szCs w:val="14"/>
        </w:rPr>
        <w:t>Ciência e Tecnologia Goiano – Câ</w:t>
      </w:r>
      <w:r w:rsidRPr="00704345">
        <w:rPr>
          <w:rFonts w:ascii="Arial" w:hAnsi="Arial" w:cs="Arial"/>
          <w:szCs w:val="14"/>
        </w:rPr>
        <w:t>mpus Rio Verde. Rodovia Sul Goiana km 01, Caixa Postal 66, Zona Rural, CEP – 75.901-970, Rio Verde, Goiás, Brasil</w:t>
      </w:r>
      <w:r>
        <w:rPr>
          <w:rFonts w:ascii="Arial" w:hAnsi="Arial" w:cs="Arial"/>
          <w:szCs w:val="14"/>
        </w:rPr>
        <w:t xml:space="preserve">. </w:t>
      </w:r>
    </w:p>
    <w:sectPr w:rsidR="00704345" w:rsidRPr="00704345" w:rsidSect="00346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AB"/>
    <w:rsid w:val="0006710B"/>
    <w:rsid w:val="000B4E92"/>
    <w:rsid w:val="001818AE"/>
    <w:rsid w:val="001D2F92"/>
    <w:rsid w:val="00346EE0"/>
    <w:rsid w:val="00442356"/>
    <w:rsid w:val="005C4275"/>
    <w:rsid w:val="006B1681"/>
    <w:rsid w:val="006D1836"/>
    <w:rsid w:val="00704345"/>
    <w:rsid w:val="00804741"/>
    <w:rsid w:val="00A771EB"/>
    <w:rsid w:val="00C079AB"/>
    <w:rsid w:val="00C16CD0"/>
    <w:rsid w:val="00D129D7"/>
    <w:rsid w:val="00D62F51"/>
    <w:rsid w:val="00DB37FD"/>
    <w:rsid w:val="00F05A68"/>
    <w:rsid w:val="00F4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BC8D8-6FFA-4498-B996-18E86EF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5C42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05A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05A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F05A6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04345"/>
  </w:style>
  <w:style w:type="paragraph" w:styleId="Textodebalo">
    <w:name w:val="Balloon Text"/>
    <w:basedOn w:val="Normal"/>
    <w:link w:val="TextodebaloChar"/>
    <w:uiPriority w:val="99"/>
    <w:semiHidden/>
    <w:unhideWhenUsed/>
    <w:rsid w:val="00D1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9D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5C4275"/>
    <w:rPr>
      <w:rFonts w:ascii="Times New Roman" w:eastAsia="Times New Roman" w:hAnsi="Times New Roman" w:cs="Arial"/>
      <w:bCs/>
      <w:iCs/>
      <w:sz w:val="28"/>
      <w:szCs w:val="28"/>
      <w:lang w:eastAsia="pt-BR"/>
    </w:rPr>
  </w:style>
  <w:style w:type="character" w:customStyle="1" w:styleId="allowtextselection">
    <w:name w:val="allowtextselection"/>
    <w:basedOn w:val="Fontepargpadro"/>
    <w:rsid w:val="005C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esktop\_Term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_Termo.dotx</Template>
  <TotalTime>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</dc:creator>
  <cp:lastModifiedBy>Letícia Morais</cp:lastModifiedBy>
  <cp:revision>2</cp:revision>
  <cp:lastPrinted>2014-02-09T15:50:00Z</cp:lastPrinted>
  <dcterms:created xsi:type="dcterms:W3CDTF">2016-02-17T18:48:00Z</dcterms:created>
  <dcterms:modified xsi:type="dcterms:W3CDTF">2016-02-17T18:48:00Z</dcterms:modified>
</cp:coreProperties>
</file>